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DD" w:rsidRDefault="009309AC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八年级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学科：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____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编号：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_____________</w:t>
      </w:r>
    </w:p>
    <w:p w:rsidR="00B83CDD" w:rsidRDefault="009309AC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B83CDD" w:rsidRDefault="009309AC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B83CDD" w:rsidRDefault="009309AC">
      <w:pPr>
        <w:rPr>
          <w:rFonts w:ascii="Times New Roman" w:eastAsiaTheme="minorEastAsia" w:hAnsi="Times New Roman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D15434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26.3 解直角三角形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B83CDD" w:rsidRDefault="009309AC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_____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D15434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1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D15434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曹凯旋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B83CDD" w:rsidRDefault="00B83CDD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B83CDD" w:rsidRDefault="009309AC">
            <w:pPr>
              <w:pStyle w:val="a6"/>
              <w:spacing w:before="0" w:beforeAutospacing="0" w:after="0" w:afterAutospacing="0"/>
              <w:jc w:val="both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梳理、归纳直角三角形中三条边、两锐角、边角之间的关系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.</w:t>
            </w:r>
          </w:p>
          <w:p w:rsidR="00B83CDD" w:rsidRDefault="009309AC">
            <w:pPr>
              <w:pStyle w:val="a6"/>
              <w:spacing w:before="0" w:beforeAutospacing="0" w:after="0" w:afterAutospacing="0"/>
              <w:jc w:val="both"/>
              <w:rPr>
                <w:rFonts w:ascii="仿宋" w:eastAsia="仿宋" w:hAnsi="仿宋" w:cs="仿宋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理解解直角三角形的概念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会利用勾股定理、直角三角形的两个锐角互余及锐角三角函数解直角三角形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 w:val="21"/>
                <w:szCs w:val="21"/>
              </w:rPr>
              <w:t>.</w:t>
            </w:r>
          </w:p>
          <w:p w:rsidR="00B83CDD" w:rsidRDefault="00B83CDD">
            <w:pPr>
              <w:spacing w:line="340" w:lineRule="exact"/>
              <w:jc w:val="left"/>
              <w:rPr>
                <w:rFonts w:ascii="Times New Roman" w:hAnsi="Times New Roman"/>
              </w:rPr>
            </w:pP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【重点】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直角三角形中两锐角边角关系</w:t>
            </w:r>
          </w:p>
          <w:p w:rsidR="00B83CDD" w:rsidRDefault="009309AC">
            <w:pPr>
              <w:spacing w:line="34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【难点】</w:t>
            </w:r>
            <w:r>
              <w:rPr>
                <w:rFonts w:ascii="仿宋" w:eastAsia="仿宋" w:hAnsi="仿宋" w:cs="仿宋" w:hint="eastAsia"/>
                <w:bCs/>
                <w:color w:val="000000"/>
                <w:kern w:val="24"/>
                <w:szCs w:val="21"/>
              </w:rPr>
              <w:t>会利用勾股定理、直角三角形的两个锐角互余及锐角三角函数解直角三角形</w:t>
            </w: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教师根据学生的学情、以问题引导思考，制定学案。</w:t>
            </w:r>
          </w:p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登录新教学选好能够检测学生自学程度的问题，并下放给学生。</w:t>
            </w:r>
          </w:p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登录新教学，浏览学生答题情况，进一步掌握学生的学情，为调整和组织教学、有针对性的个性化教学做铺垫。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学生晚三利用数学书、相关的教辅资料完成教师布置的学案，并登录新教学检测自己的自学效果。</w:t>
            </w: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情境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如图所示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轮船在</w:t>
            </w:r>
            <w:r>
              <w:rPr>
                <w:rFonts w:ascii="仿宋" w:eastAsia="仿宋" w:hAnsi="仿宋" w:cs="仿宋"/>
                <w:szCs w:val="21"/>
              </w:rPr>
              <w:t>A</w:t>
            </w:r>
            <w:r>
              <w:rPr>
                <w:rFonts w:ascii="仿宋" w:eastAsia="仿宋" w:hAnsi="仿宋" w:cs="仿宋"/>
                <w:szCs w:val="21"/>
              </w:rPr>
              <w:t>处时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灯塔</w:t>
            </w:r>
            <w:r>
              <w:rPr>
                <w:rFonts w:ascii="仿宋" w:eastAsia="仿宋" w:hAnsi="仿宋" w:cs="仿宋"/>
                <w:szCs w:val="21"/>
              </w:rPr>
              <w:t>B</w:t>
            </w:r>
            <w:r>
              <w:rPr>
                <w:rFonts w:ascii="仿宋" w:eastAsia="仿宋" w:hAnsi="仿宋" w:cs="仿宋"/>
                <w:szCs w:val="21"/>
              </w:rPr>
              <w:t>位于它的北偏东</w:t>
            </w:r>
            <w:r>
              <w:rPr>
                <w:rFonts w:ascii="仿宋" w:eastAsia="仿宋" w:hAnsi="仿宋" w:cs="仿宋"/>
                <w:szCs w:val="21"/>
              </w:rPr>
              <w:t>35°</w:t>
            </w:r>
            <w:r>
              <w:rPr>
                <w:rFonts w:ascii="仿宋" w:eastAsia="仿宋" w:hAnsi="仿宋" w:cs="仿宋"/>
                <w:szCs w:val="21"/>
              </w:rPr>
              <w:t>的方向上</w:t>
            </w:r>
            <w:r>
              <w:rPr>
                <w:rFonts w:ascii="仿宋" w:eastAsia="仿宋" w:hAnsi="仿宋" w:cs="仿宋"/>
                <w:szCs w:val="21"/>
              </w:rPr>
              <w:t>.</w:t>
            </w:r>
            <w:r>
              <w:rPr>
                <w:rFonts w:ascii="仿宋" w:eastAsia="仿宋" w:hAnsi="仿宋" w:cs="仿宋"/>
                <w:szCs w:val="21"/>
              </w:rPr>
              <w:t>轮船向东航行</w:t>
            </w:r>
            <w:r>
              <w:rPr>
                <w:rFonts w:ascii="仿宋" w:eastAsia="仿宋" w:hAnsi="仿宋" w:cs="仿宋"/>
                <w:szCs w:val="21"/>
              </w:rPr>
              <w:t>5 km</w:t>
            </w:r>
            <w:r>
              <w:rPr>
                <w:rFonts w:ascii="仿宋" w:eastAsia="仿宋" w:hAnsi="仿宋" w:cs="仿宋"/>
                <w:szCs w:val="21"/>
              </w:rPr>
              <w:t>到达</w:t>
            </w:r>
            <w:r>
              <w:rPr>
                <w:rFonts w:ascii="仿宋" w:eastAsia="仿宋" w:hAnsi="仿宋" w:cs="仿宋"/>
                <w:szCs w:val="21"/>
              </w:rPr>
              <w:t>C</w:t>
            </w:r>
            <w:r>
              <w:rPr>
                <w:rFonts w:ascii="仿宋" w:eastAsia="仿宋" w:hAnsi="仿宋" w:cs="仿宋"/>
                <w:szCs w:val="21"/>
              </w:rPr>
              <w:t>处时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轮船位于灯塔的正南方</w:t>
            </w:r>
            <w:r>
              <w:rPr>
                <w:rFonts w:ascii="仿宋" w:eastAsia="仿宋" w:hAnsi="仿宋" w:cs="仿宋"/>
                <w:szCs w:val="21"/>
              </w:rPr>
              <w:t>,</w:t>
            </w:r>
            <w:r>
              <w:rPr>
                <w:rFonts w:ascii="仿宋" w:eastAsia="仿宋" w:hAnsi="仿宋" w:cs="仿宋"/>
                <w:szCs w:val="21"/>
              </w:rPr>
              <w:t>此时轮船距灯塔多少千米</w:t>
            </w:r>
            <w:r>
              <w:rPr>
                <w:rFonts w:ascii="仿宋" w:eastAsia="仿宋" w:hAnsi="仿宋" w:cs="仿宋"/>
                <w:szCs w:val="21"/>
              </w:rPr>
              <w:t>?(</w:t>
            </w:r>
            <w:r>
              <w:rPr>
                <w:rFonts w:ascii="仿宋" w:eastAsia="仿宋" w:hAnsi="仿宋" w:cs="仿宋"/>
                <w:szCs w:val="21"/>
              </w:rPr>
              <w:t>结果保留两位小数</w:t>
            </w:r>
            <w:r>
              <w:rPr>
                <w:rFonts w:ascii="仿宋" w:eastAsia="仿宋" w:hAnsi="仿宋" w:cs="仿宋"/>
                <w:szCs w:val="21"/>
              </w:rPr>
              <w:t>)</w:t>
            </w:r>
          </w:p>
          <w:p w:rsidR="00B83CDD" w:rsidRDefault="009309AC">
            <w:pPr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drawing>
                <wp:inline distT="0" distB="0" distL="114300" distR="114300">
                  <wp:extent cx="1565275" cy="1003300"/>
                  <wp:effectExtent l="0" t="0" r="15875" b="6350"/>
                  <wp:docPr id="4" name="图片 4" descr="图片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图片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B83CDD">
        <w:trPr>
          <w:trHeight w:val="1641"/>
        </w:trPr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研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学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Cs/>
                <w:sz w:val="24"/>
              </w:rPr>
              <w:t>与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B83CDD" w:rsidRDefault="009309AC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1.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一起探究</w:t>
            </w:r>
          </w:p>
          <w:p w:rsidR="00B83CDD" w:rsidRDefault="009309AC">
            <w:pPr>
              <w:pStyle w:val="a6"/>
              <w:spacing w:before="0" w:beforeAutospacing="0" w:after="0" w:afterAutospacing="0"/>
            </w:pPr>
            <w:r>
              <w:t>在直角三角形中</w:t>
            </w:r>
            <w:r>
              <w:t>,</w:t>
            </w:r>
            <w:r>
              <w:t>除直角外</w:t>
            </w:r>
            <w:r>
              <w:t>,</w:t>
            </w:r>
            <w:r>
              <w:t>还有三条边和两个锐角共五个元素</w:t>
            </w:r>
            <w:r>
              <w:t>.</w:t>
            </w:r>
            <w:r>
              <w:t>由这五个元素中的已知元素求出其余未知元素的过程</w:t>
            </w:r>
            <w:r>
              <w:t>,</w:t>
            </w:r>
            <w:r>
              <w:t>叫做解直角三角形</w:t>
            </w:r>
            <w:r>
              <w:t>.</w:t>
            </w:r>
          </w:p>
          <w:p w:rsidR="00B83CDD" w:rsidRDefault="009309AC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drawing>
                <wp:inline distT="0" distB="0" distL="114300" distR="114300">
                  <wp:extent cx="3507105" cy="933450"/>
                  <wp:effectExtent l="0" t="0" r="17145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10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CDD" w:rsidRDefault="009309AC">
            <w:pPr>
              <w:pStyle w:val="a6"/>
              <w:spacing w:before="0" w:beforeAutospacing="0" w:after="0" w:afterAutospacing="0"/>
            </w:pPr>
            <w:r>
              <w:rPr>
                <w:noProof/>
              </w:rPr>
              <w:lastRenderedPageBreak/>
              <w:drawing>
                <wp:inline distT="0" distB="0" distL="114300" distR="114300">
                  <wp:extent cx="3507740" cy="1335405"/>
                  <wp:effectExtent l="0" t="0" r="16510" b="17145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740" cy="133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CDD" w:rsidRDefault="009309AC"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theme="minorEastAsi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做一做</w:t>
            </w:r>
          </w:p>
          <w:p w:rsidR="00B83CDD" w:rsidRDefault="009309AC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教材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115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页例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1)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在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Rt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△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ABC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中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∠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C=90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,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∠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A=34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°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,AC=6.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解这个直角三角形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.(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结果精确到</w:t>
            </w:r>
            <w:r>
              <w:rPr>
                <w:rFonts w:ascii="仿宋" w:eastAsia="仿宋" w:hAnsi="仿宋" w:cstheme="minorEastAsia" w:hint="eastAsia"/>
                <w:b/>
                <w:color w:val="333333"/>
                <w:sz w:val="18"/>
                <w:szCs w:val="18"/>
                <w:shd w:val="clear" w:color="auto" w:fill="FFFFFF"/>
              </w:rPr>
              <w:t>0.001)</w:t>
            </w:r>
          </w:p>
          <w:p w:rsidR="00B83CDD" w:rsidRDefault="009309AC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114300" distR="114300">
                  <wp:extent cx="1321435" cy="960120"/>
                  <wp:effectExtent l="0" t="0" r="12065" b="11430"/>
                  <wp:docPr id="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3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CDD" w:rsidRDefault="009309AC">
            <w:pPr>
              <w:spacing w:line="276" w:lineRule="auto"/>
              <w:jc w:val="left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3.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观察与思考</w:t>
            </w:r>
          </w:p>
          <w:p w:rsidR="00B83CDD" w:rsidRDefault="009309AC">
            <w:pPr>
              <w:spacing w:line="276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/>
                <w:sz w:val="18"/>
                <w:szCs w:val="18"/>
              </w:rPr>
              <w:t>教材</w:t>
            </w:r>
            <w:r>
              <w:rPr>
                <w:rFonts w:ascii="仿宋" w:eastAsia="仿宋" w:hAnsi="仿宋"/>
                <w:sz w:val="18"/>
                <w:szCs w:val="18"/>
              </w:rPr>
              <w:t>115</w:t>
            </w:r>
            <w:r>
              <w:rPr>
                <w:rFonts w:ascii="仿宋" w:eastAsia="仿宋" w:hAnsi="仿宋"/>
                <w:sz w:val="18"/>
                <w:szCs w:val="18"/>
              </w:rPr>
              <w:t>页例</w:t>
            </w:r>
            <w:r>
              <w:rPr>
                <w:rFonts w:ascii="仿宋" w:eastAsia="仿宋" w:hAnsi="仿宋"/>
                <w:sz w:val="18"/>
                <w:szCs w:val="18"/>
              </w:rPr>
              <w:t>2)</w:t>
            </w:r>
            <w:r>
              <w:rPr>
                <w:rFonts w:ascii="仿宋" w:eastAsia="仿宋" w:hAnsi="仿宋"/>
                <w:sz w:val="18"/>
                <w:szCs w:val="18"/>
              </w:rPr>
              <w:t>如图所示</w:t>
            </w:r>
            <w:r>
              <w:rPr>
                <w:rFonts w:ascii="仿宋" w:eastAsia="仿宋" w:hAnsi="仿宋"/>
                <w:sz w:val="18"/>
                <w:szCs w:val="18"/>
              </w:rPr>
              <w:t>,</w:t>
            </w:r>
            <w:r>
              <w:rPr>
                <w:rFonts w:ascii="仿宋" w:eastAsia="仿宋" w:hAnsi="仿宋"/>
                <w:sz w:val="18"/>
                <w:szCs w:val="18"/>
              </w:rPr>
              <w:t>在</w:t>
            </w:r>
            <w:r>
              <w:rPr>
                <w:rFonts w:ascii="仿宋" w:eastAsia="仿宋" w:hAnsi="仿宋"/>
                <w:sz w:val="18"/>
                <w:szCs w:val="18"/>
              </w:rPr>
              <w:t>Rt△ABC</w:t>
            </w:r>
            <w:r>
              <w:rPr>
                <w:rFonts w:ascii="仿宋" w:eastAsia="仿宋" w:hAnsi="仿宋"/>
                <w:sz w:val="18"/>
                <w:szCs w:val="18"/>
              </w:rPr>
              <w:t>中</w:t>
            </w:r>
            <w:r>
              <w:rPr>
                <w:rFonts w:ascii="仿宋" w:eastAsia="仿宋" w:hAnsi="仿宋"/>
                <w:sz w:val="18"/>
                <w:szCs w:val="18"/>
              </w:rPr>
              <w:t>,∠C=90°,AC=15,BC=8.</w:t>
            </w:r>
            <w:r>
              <w:rPr>
                <w:rFonts w:ascii="仿宋" w:eastAsia="仿宋" w:hAnsi="仿宋"/>
                <w:sz w:val="18"/>
                <w:szCs w:val="18"/>
              </w:rPr>
              <w:t>解这个直角三角形</w:t>
            </w:r>
            <w:r>
              <w:rPr>
                <w:rFonts w:ascii="仿宋" w:eastAsia="仿宋" w:hAnsi="仿宋"/>
                <w:sz w:val="18"/>
                <w:szCs w:val="18"/>
              </w:rPr>
              <w:t>.(</w:t>
            </w:r>
            <w:r>
              <w:rPr>
                <w:rFonts w:ascii="仿宋" w:eastAsia="仿宋" w:hAnsi="仿宋"/>
                <w:sz w:val="18"/>
                <w:szCs w:val="18"/>
              </w:rPr>
              <w:t>角度精确到</w:t>
            </w:r>
            <w:r>
              <w:rPr>
                <w:rFonts w:ascii="仿宋" w:eastAsia="仿宋" w:hAnsi="仿宋"/>
                <w:sz w:val="18"/>
                <w:szCs w:val="18"/>
              </w:rPr>
              <w:t>1″)</w:t>
            </w:r>
          </w:p>
          <w:p w:rsidR="00B83CDD" w:rsidRDefault="00B83CDD">
            <w:pPr>
              <w:spacing w:line="276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B83CDD" w:rsidRDefault="009309AC">
            <w:pPr>
              <w:spacing w:line="276" w:lineRule="auto"/>
              <w:jc w:val="left"/>
              <w:rPr>
                <w:rFonts w:ascii="仿宋" w:eastAsia="仿宋" w:hAnsi="仿宋" w:cstheme="minorEastAsia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仿宋" w:eastAsia="仿宋" w:hAnsi="仿宋" w:cstheme="minorEastAsia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4.</w:t>
            </w:r>
            <w:r>
              <w:rPr>
                <w:rFonts w:ascii="仿宋" w:eastAsia="仿宋" w:hAnsi="仿宋" w:cstheme="minorEastAsia" w:hint="eastAsia"/>
                <w:b/>
                <w:bCs/>
                <w:color w:val="333333"/>
                <w:sz w:val="18"/>
                <w:szCs w:val="18"/>
                <w:shd w:val="clear" w:color="auto" w:fill="FFFFFF"/>
              </w:rPr>
              <w:t>做一做：</w:t>
            </w:r>
          </w:p>
          <w:p w:rsidR="00B83CDD" w:rsidRDefault="009309AC">
            <w:pPr>
              <w:spacing w:line="276" w:lineRule="auto"/>
              <w:jc w:val="left"/>
              <w:rPr>
                <w:rFonts w:asciiTheme="minorEastAsia" w:eastAsia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color w:val="333333"/>
                <w:sz w:val="24"/>
                <w:shd w:val="clear" w:color="auto" w:fill="FFFFFF"/>
              </w:rPr>
              <w:drawing>
                <wp:inline distT="0" distB="0" distL="114300" distR="114300">
                  <wp:extent cx="3501390" cy="1045210"/>
                  <wp:effectExtent l="0" t="0" r="3810" b="2540"/>
                  <wp:docPr id="8" name="图片 8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1390" cy="1045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DD" w:rsidRDefault="00B83CDD">
            <w:pPr>
              <w:spacing w:line="276" w:lineRule="auto"/>
              <w:rPr>
                <w:rFonts w:asciiTheme="minorEastAsia" w:eastAsia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</w:p>
          <w:p w:rsidR="00B83CDD" w:rsidRDefault="00B83CDD">
            <w:pPr>
              <w:rPr>
                <w:rFonts w:ascii="Times New Roman" w:eastAsiaTheme="minorEastAsia" w:hAnsiTheme="minorEastAsia"/>
                <w:color w:val="FF0000"/>
                <w:sz w:val="24"/>
              </w:rPr>
            </w:pPr>
          </w:p>
        </w:tc>
        <w:tc>
          <w:tcPr>
            <w:tcW w:w="2297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1.1.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边角之间的常用变形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:a=c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sin A,b=c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cos A,a=b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tan A,a=c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cos B,b=c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sin B,b=a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·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tan B.</w:t>
            </w:r>
          </w:p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虽然求未知元素时可选择的关系式有很多种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但为了计算方便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最好遵循“先求角后求边”和“宁乘勿除”的原则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选择关系式时要尽量利用原始数据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以防“累积误差”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  <w:p w:rsidR="00B83CDD" w:rsidRDefault="009309AC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4.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遇到不是直角三角形的图形时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要适当添加辅助线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,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将其转化为直角三角形求解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  <w:p w:rsidR="00B83CDD" w:rsidRDefault="009309AC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noProof/>
                <w:szCs w:val="21"/>
              </w:rPr>
              <w:lastRenderedPageBreak/>
              <w:drawing>
                <wp:inline distT="0" distB="0" distL="114300" distR="114300">
                  <wp:extent cx="3503295" cy="2498725"/>
                  <wp:effectExtent l="0" t="0" r="1905" b="15875"/>
                  <wp:docPr id="9" name="图片 9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295" cy="249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B83CDD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学生思考，记忆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反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B83CDD" w:rsidRDefault="00B83CDD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9309A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  <w:p w:rsidR="00B83CDD" w:rsidRDefault="00B83CD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或在教师指导下再次进行合作交流并展示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B83CDD" w:rsidRDefault="00B83CDD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B83CDD" w:rsidRDefault="009309A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数学书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P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115-116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习题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A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B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</w:p>
          <w:p w:rsidR="00B83CDD" w:rsidRDefault="009309AC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全品</w:t>
            </w:r>
          </w:p>
          <w:p w:rsidR="00B83CDD" w:rsidRDefault="00B83CD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B83CDD" w:rsidRDefault="00B83CD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B83CDD" w:rsidRDefault="009309AC">
            <w:pPr>
              <w:spacing w:line="340" w:lineRule="exact"/>
              <w:jc w:val="left"/>
              <w:rPr>
                <w:rFonts w:ascii="仿宋" w:hAnsi="仿宋" w:cstheme="minorEastAsia"/>
                <w:bCs/>
                <w:sz w:val="18"/>
                <w:szCs w:val="18"/>
              </w:rPr>
            </w:pPr>
            <w:r>
              <w:rPr>
                <w:rFonts w:ascii="仿宋" w:eastAsia="仿宋" w:hAnsi="仿宋" w:cstheme="minorEastAsia" w:hint="eastAsia"/>
                <w:bCs/>
                <w:sz w:val="18"/>
                <w:szCs w:val="18"/>
              </w:rPr>
              <w:t>1.</w:t>
            </w:r>
            <w:r>
              <w:t>在直角三角形中</w:t>
            </w:r>
            <w:r>
              <w:t>,</w:t>
            </w:r>
            <w:r>
              <w:t>直角</w:t>
            </w:r>
            <w:r>
              <w:rPr>
                <w:rFonts w:hint="eastAsia"/>
              </w:rPr>
              <w:t>、</w:t>
            </w:r>
            <w:r>
              <w:t>三条边和两个锐角共五个元素</w:t>
            </w:r>
            <w:r>
              <w:rPr>
                <w:rFonts w:hint="eastAsia"/>
              </w:rPr>
              <w:t>之间的关系</w:t>
            </w:r>
          </w:p>
        </w:tc>
        <w:tc>
          <w:tcPr>
            <w:tcW w:w="2297" w:type="dxa"/>
            <w:vAlign w:val="center"/>
          </w:tcPr>
          <w:p w:rsidR="00B83CDD" w:rsidRDefault="00B83CDD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B83CDD">
        <w:tc>
          <w:tcPr>
            <w:tcW w:w="1811" w:type="dxa"/>
            <w:vAlign w:val="center"/>
          </w:tcPr>
          <w:p w:rsidR="00B83CDD" w:rsidRDefault="009309AC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B83CDD" w:rsidRDefault="00B83CDD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B83CDD" w:rsidRDefault="00B83CDD"/>
    <w:sectPr w:rsidR="00B83CDD">
      <w:headerReference w:type="default" r:id="rId15"/>
      <w:footerReference w:type="default" r:id="rId1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AC" w:rsidRDefault="009309AC">
      <w:r>
        <w:separator/>
      </w:r>
    </w:p>
  </w:endnote>
  <w:endnote w:type="continuationSeparator" w:id="0">
    <w:p w:rsidR="009309AC" w:rsidRDefault="0093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DD" w:rsidRDefault="009309AC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="00D15434" w:rsidRPr="00D15434">
      <w:rPr>
        <w:noProof/>
      </w:rPr>
      <w:t>1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 w:rsidR="00D15434" w:rsidRPr="00D15434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AC" w:rsidRDefault="009309AC">
      <w:r>
        <w:separator/>
      </w:r>
    </w:p>
  </w:footnote>
  <w:footnote w:type="continuationSeparator" w:id="0">
    <w:p w:rsidR="009309AC" w:rsidRDefault="00930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CDD" w:rsidRDefault="009309AC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F8C0"/>
    <w:multiLevelType w:val="singleLevel"/>
    <w:tmpl w:val="13CBF8C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5968"/>
    <w:rsid w:val="000A26AE"/>
    <w:rsid w:val="000D3662"/>
    <w:rsid w:val="000E5AA4"/>
    <w:rsid w:val="00146EFD"/>
    <w:rsid w:val="001516BD"/>
    <w:rsid w:val="00153ABB"/>
    <w:rsid w:val="00161CFF"/>
    <w:rsid w:val="001872A3"/>
    <w:rsid w:val="00190122"/>
    <w:rsid w:val="001948D0"/>
    <w:rsid w:val="001E49BC"/>
    <w:rsid w:val="00214BD3"/>
    <w:rsid w:val="0023685A"/>
    <w:rsid w:val="00247653"/>
    <w:rsid w:val="002A574D"/>
    <w:rsid w:val="002D1B3F"/>
    <w:rsid w:val="002D7B2D"/>
    <w:rsid w:val="00323B3C"/>
    <w:rsid w:val="003450C7"/>
    <w:rsid w:val="003973D2"/>
    <w:rsid w:val="003B71FA"/>
    <w:rsid w:val="00441E84"/>
    <w:rsid w:val="00442E97"/>
    <w:rsid w:val="00463F0B"/>
    <w:rsid w:val="00487DD8"/>
    <w:rsid w:val="004912D4"/>
    <w:rsid w:val="004F3116"/>
    <w:rsid w:val="004F4B09"/>
    <w:rsid w:val="00501B0F"/>
    <w:rsid w:val="00546D72"/>
    <w:rsid w:val="00562D27"/>
    <w:rsid w:val="0060012E"/>
    <w:rsid w:val="00614228"/>
    <w:rsid w:val="006233A1"/>
    <w:rsid w:val="00643698"/>
    <w:rsid w:val="00655029"/>
    <w:rsid w:val="00667717"/>
    <w:rsid w:val="00674BEA"/>
    <w:rsid w:val="006C12B3"/>
    <w:rsid w:val="006C3EAC"/>
    <w:rsid w:val="006D25D6"/>
    <w:rsid w:val="006F40AF"/>
    <w:rsid w:val="007240D4"/>
    <w:rsid w:val="00793A5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61BE7"/>
    <w:rsid w:val="008D3A10"/>
    <w:rsid w:val="00914297"/>
    <w:rsid w:val="009309AC"/>
    <w:rsid w:val="0097114A"/>
    <w:rsid w:val="00984131"/>
    <w:rsid w:val="0099126B"/>
    <w:rsid w:val="009A7335"/>
    <w:rsid w:val="009E69AA"/>
    <w:rsid w:val="00A30B17"/>
    <w:rsid w:val="00A661D2"/>
    <w:rsid w:val="00A75ECE"/>
    <w:rsid w:val="00A8793E"/>
    <w:rsid w:val="00A976BD"/>
    <w:rsid w:val="00AB2831"/>
    <w:rsid w:val="00AB4B71"/>
    <w:rsid w:val="00AC58EA"/>
    <w:rsid w:val="00B147B3"/>
    <w:rsid w:val="00B537E2"/>
    <w:rsid w:val="00B57748"/>
    <w:rsid w:val="00B63C3F"/>
    <w:rsid w:val="00B81CAE"/>
    <w:rsid w:val="00B83CDD"/>
    <w:rsid w:val="00B8666A"/>
    <w:rsid w:val="00BA32AE"/>
    <w:rsid w:val="00C018A7"/>
    <w:rsid w:val="00C37BA9"/>
    <w:rsid w:val="00C92B80"/>
    <w:rsid w:val="00CC0C6C"/>
    <w:rsid w:val="00CC4D47"/>
    <w:rsid w:val="00CC6204"/>
    <w:rsid w:val="00D15434"/>
    <w:rsid w:val="00D202BD"/>
    <w:rsid w:val="00D33A25"/>
    <w:rsid w:val="00D60A45"/>
    <w:rsid w:val="00D70933"/>
    <w:rsid w:val="00D81521"/>
    <w:rsid w:val="00DD6689"/>
    <w:rsid w:val="00E521EE"/>
    <w:rsid w:val="00E66880"/>
    <w:rsid w:val="00E85EDB"/>
    <w:rsid w:val="00ED4A0C"/>
    <w:rsid w:val="00EE039E"/>
    <w:rsid w:val="00F17F0C"/>
    <w:rsid w:val="00F63017"/>
    <w:rsid w:val="00F8108B"/>
    <w:rsid w:val="00F82E99"/>
    <w:rsid w:val="00FB42F2"/>
    <w:rsid w:val="00FB682B"/>
    <w:rsid w:val="00FD03FA"/>
    <w:rsid w:val="021212D2"/>
    <w:rsid w:val="03DB088C"/>
    <w:rsid w:val="164276C0"/>
    <w:rsid w:val="1A1F4210"/>
    <w:rsid w:val="1E862B18"/>
    <w:rsid w:val="26583465"/>
    <w:rsid w:val="28F5257D"/>
    <w:rsid w:val="348205A2"/>
    <w:rsid w:val="3E6570D3"/>
    <w:rsid w:val="420A4296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rPr>
      <w:color w:val="00000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TotalTime>11</TotalTime>
  <Pages>3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LCPC-VIP</cp:lastModifiedBy>
  <cp:revision>11</cp:revision>
  <dcterms:created xsi:type="dcterms:W3CDTF">2020-04-21T14:46:00Z</dcterms:created>
  <dcterms:modified xsi:type="dcterms:W3CDTF">2020-07-02T03:44:00Z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